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/>
      </w:tblPr>
      <w:tblGrid>
        <w:gridCol w:w="8328"/>
        <w:gridCol w:w="2660"/>
      </w:tblGrid>
      <w:tr w:rsidR="0020088F" w:rsidRPr="00833C4D">
        <w:trPr>
          <w:jc w:val="center"/>
        </w:trPr>
        <w:tc>
          <w:tcPr>
            <w:tcW w:w="10988" w:type="dxa"/>
            <w:gridSpan w:val="2"/>
          </w:tcPr>
          <w:p w:rsidR="0020088F" w:rsidRPr="00833C4D" w:rsidRDefault="0020088F" w:rsidP="00833C4D">
            <w:pPr>
              <w:ind w:left="0" w:firstLine="0"/>
              <w:rPr>
                <w:b/>
                <w:bCs/>
                <w:sz w:val="28"/>
                <w:szCs w:val="28"/>
                <w:lang w:val="fr-FR"/>
              </w:rPr>
            </w:pP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الجمهوريــــــة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الجزائريـــــة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الديمقراطيــــة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الشعبيـــــة</w:t>
            </w:r>
          </w:p>
        </w:tc>
      </w:tr>
      <w:tr w:rsidR="0020088F" w:rsidRPr="00833C4D">
        <w:trPr>
          <w:jc w:val="center"/>
        </w:trPr>
        <w:tc>
          <w:tcPr>
            <w:tcW w:w="8328" w:type="dxa"/>
            <w:vMerge w:val="restart"/>
            <w:textDirection w:val="btLr"/>
            <w:vAlign w:val="center"/>
          </w:tcPr>
          <w:p w:rsidR="0020088F" w:rsidRPr="00833C4D" w:rsidRDefault="0020088F" w:rsidP="00833C4D">
            <w:pPr>
              <w:ind w:left="113" w:right="113" w:firstLine="0"/>
              <w:rPr>
                <w:b/>
                <w:bCs/>
                <w:sz w:val="28"/>
                <w:szCs w:val="28"/>
              </w:rPr>
            </w:pPr>
            <w:r w:rsidRPr="00833C4D">
              <w:rPr>
                <w:b/>
                <w:bCs/>
                <w:sz w:val="28"/>
                <w:szCs w:val="2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1.5pt;height:26.25pt" adj="5665" fillcolor="black">
                  <v:shadow color="#868686"/>
                  <v:textpath style="font-family:&quot;Impact&quot;;v-text-kern:t" trim="t" fitpath="t" xscale="f" string="اختبار الثلاثي الثاني في مادة اللغة العربية "/>
                </v:shape>
              </w:pict>
            </w:r>
          </w:p>
        </w:tc>
        <w:tc>
          <w:tcPr>
            <w:tcW w:w="2660" w:type="dxa"/>
          </w:tcPr>
          <w:p w:rsidR="0020088F" w:rsidRPr="00833C4D" w:rsidRDefault="0020088F" w:rsidP="00833C4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المستوى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: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أولى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0088F" w:rsidRPr="00833C4D">
        <w:trPr>
          <w:trHeight w:val="237"/>
          <w:jc w:val="center"/>
        </w:trPr>
        <w:tc>
          <w:tcPr>
            <w:tcW w:w="8328" w:type="dxa"/>
            <w:vMerge/>
          </w:tcPr>
          <w:p w:rsidR="0020088F" w:rsidRPr="00833C4D" w:rsidRDefault="0020088F" w:rsidP="00833C4D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:rsidR="0020088F" w:rsidRPr="00833C4D" w:rsidRDefault="0020088F" w:rsidP="00833C4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المــــــدة</w:t>
            </w:r>
            <w:r w:rsidRPr="00833C4D">
              <w:rPr>
                <w:b/>
                <w:bCs/>
                <w:sz w:val="28"/>
                <w:szCs w:val="28"/>
                <w:rtl/>
              </w:rPr>
              <w:t xml:space="preserve"> : 2 </w:t>
            </w:r>
            <w:r w:rsidRPr="00833C4D">
              <w:rPr>
                <w:rFonts w:hint="cs"/>
                <w:b/>
                <w:bCs/>
                <w:sz w:val="28"/>
                <w:szCs w:val="28"/>
                <w:rtl/>
              </w:rPr>
              <w:t>ساعــــــــة</w:t>
            </w:r>
          </w:p>
        </w:tc>
      </w:tr>
    </w:tbl>
    <w:p w:rsidR="0020088F" w:rsidRDefault="0020088F" w:rsidP="0037018C">
      <w:pPr>
        <w:ind w:left="-1" w:firstLine="0"/>
        <w:jc w:val="lef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النــص</w:t>
      </w:r>
      <w:r>
        <w:rPr>
          <w:sz w:val="36"/>
          <w:szCs w:val="36"/>
          <w:rtl/>
        </w:rPr>
        <w:t xml:space="preserve"> :                       </w:t>
      </w:r>
    </w:p>
    <w:p w:rsidR="0020088F" w:rsidRPr="00872F86" w:rsidRDefault="0020088F" w:rsidP="00AC3F6E">
      <w:pPr>
        <w:ind w:left="-1" w:firstLine="0"/>
        <w:rPr>
          <w:b/>
          <w:bCs/>
          <w:sz w:val="36"/>
          <w:szCs w:val="36"/>
          <w:u w:val="single"/>
          <w:rtl/>
        </w:rPr>
      </w:pPr>
      <w:r w:rsidRPr="00872F86">
        <w:rPr>
          <w:rFonts w:hint="cs"/>
          <w:b/>
          <w:bCs/>
          <w:sz w:val="36"/>
          <w:szCs w:val="36"/>
          <w:u w:val="single"/>
          <w:rtl/>
        </w:rPr>
        <w:t>من</w:t>
      </w:r>
      <w:r w:rsidRPr="00872F86">
        <w:rPr>
          <w:b/>
          <w:bCs/>
          <w:sz w:val="36"/>
          <w:szCs w:val="36"/>
          <w:u w:val="single"/>
          <w:rtl/>
        </w:rPr>
        <w:t xml:space="preserve"> </w:t>
      </w:r>
      <w:r w:rsidRPr="00872F86">
        <w:rPr>
          <w:rFonts w:hint="cs"/>
          <w:b/>
          <w:bCs/>
          <w:sz w:val="36"/>
          <w:szCs w:val="36"/>
          <w:u w:val="single"/>
          <w:rtl/>
        </w:rPr>
        <w:t>آداب</w:t>
      </w:r>
      <w:r w:rsidRPr="00872F86">
        <w:rPr>
          <w:b/>
          <w:bCs/>
          <w:sz w:val="36"/>
          <w:szCs w:val="36"/>
          <w:u w:val="single"/>
          <w:rtl/>
        </w:rPr>
        <w:t xml:space="preserve"> </w:t>
      </w:r>
      <w:r w:rsidRPr="00872F86">
        <w:rPr>
          <w:rFonts w:hint="cs"/>
          <w:b/>
          <w:bCs/>
          <w:sz w:val="36"/>
          <w:szCs w:val="36"/>
          <w:u w:val="single"/>
          <w:rtl/>
        </w:rPr>
        <w:t>الأكــــــــــــل</w:t>
      </w:r>
    </w:p>
    <w:p w:rsidR="0020088F" w:rsidRPr="00AC3F6E" w:rsidRDefault="0020088F" w:rsidP="00AC3F6E">
      <w:pPr>
        <w:ind w:left="-1" w:firstLine="0"/>
        <w:rPr>
          <w:b/>
          <w:bCs/>
          <w:sz w:val="36"/>
          <w:szCs w:val="36"/>
          <w:rtl/>
        </w:rPr>
      </w:pPr>
    </w:p>
    <w:p w:rsidR="0020088F" w:rsidRDefault="0020088F" w:rsidP="00B71CF6">
      <w:pPr>
        <w:ind w:left="-1" w:firstLine="0"/>
        <w:jc w:val="lef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هذا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رسول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الله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صلى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الله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عليه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سلم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يعلمنا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بعض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آداب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الأكل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فيقول</w:t>
      </w:r>
      <w:r>
        <w:rPr>
          <w:sz w:val="36"/>
          <w:szCs w:val="36"/>
          <w:rtl/>
        </w:rPr>
        <w:t xml:space="preserve"> : "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تشموا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الطعام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كما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تشمه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البهائم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اشتهى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شيئا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فليأكل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كره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فليدع</w:t>
      </w:r>
      <w:r>
        <w:rPr>
          <w:sz w:val="36"/>
          <w:szCs w:val="36"/>
          <w:rtl/>
        </w:rPr>
        <w:t xml:space="preserve"> "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يقول</w:t>
      </w:r>
      <w:r>
        <w:rPr>
          <w:sz w:val="36"/>
          <w:szCs w:val="36"/>
          <w:rtl/>
        </w:rPr>
        <w:t xml:space="preserve"> : "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قال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طعمه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مشربه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بسم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الله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خير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الإسْمَاءِ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رب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الأرض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السماء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يضره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أكل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شرب</w:t>
      </w:r>
      <w:r>
        <w:rPr>
          <w:sz w:val="36"/>
          <w:szCs w:val="36"/>
          <w:rtl/>
        </w:rPr>
        <w:t xml:space="preserve"> " 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روي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سيدنا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داوود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عليه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السلام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أمر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منادية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فنادى</w:t>
      </w:r>
      <w:r>
        <w:rPr>
          <w:sz w:val="36"/>
          <w:szCs w:val="36"/>
          <w:rtl/>
        </w:rPr>
        <w:t xml:space="preserve"> : " </w:t>
      </w:r>
      <w:r>
        <w:rPr>
          <w:rFonts w:hint="cs"/>
          <w:sz w:val="36"/>
          <w:szCs w:val="36"/>
          <w:rtl/>
        </w:rPr>
        <w:t>أيها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الناس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اجتمعوا</w:t>
      </w:r>
      <w:r>
        <w:rPr>
          <w:sz w:val="36"/>
          <w:szCs w:val="36"/>
          <w:rtl/>
        </w:rPr>
        <w:t xml:space="preserve"> </w:t>
      </w:r>
      <w:r w:rsidRPr="00AF1416">
        <w:rPr>
          <w:rFonts w:hint="cs"/>
          <w:sz w:val="36"/>
          <w:szCs w:val="36"/>
          <w:u w:val="single"/>
          <w:rtl/>
        </w:rPr>
        <w:t>لأعلمكم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التقوى</w:t>
      </w:r>
      <w:r>
        <w:rPr>
          <w:sz w:val="36"/>
          <w:szCs w:val="36"/>
          <w:rtl/>
        </w:rPr>
        <w:t xml:space="preserve"> "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فلما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اجتمعوا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حمد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الله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ثم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قال</w:t>
      </w:r>
      <w:r>
        <w:rPr>
          <w:sz w:val="36"/>
          <w:szCs w:val="36"/>
          <w:rtl/>
        </w:rPr>
        <w:t xml:space="preserve"> : " </w:t>
      </w:r>
      <w:r>
        <w:rPr>
          <w:rFonts w:hint="cs"/>
          <w:sz w:val="36"/>
          <w:szCs w:val="36"/>
          <w:rtl/>
        </w:rPr>
        <w:t>ياأيها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الناس</w:t>
      </w:r>
      <w:r>
        <w:rPr>
          <w:sz w:val="36"/>
          <w:szCs w:val="36"/>
          <w:rtl/>
        </w:rPr>
        <w:t xml:space="preserve"> :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تدخلوا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ها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هنا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طيبا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تخرجوا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طيبا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أشار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فمه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كان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بعض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السلف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يقول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لولده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إذا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رأى</w:t>
      </w:r>
      <w:r>
        <w:rPr>
          <w:sz w:val="36"/>
          <w:szCs w:val="36"/>
          <w:rtl/>
        </w:rPr>
        <w:t xml:space="preserve"> </w:t>
      </w:r>
      <w:r w:rsidRPr="00AF1416">
        <w:rPr>
          <w:rFonts w:hint="cs"/>
          <w:sz w:val="36"/>
          <w:szCs w:val="36"/>
          <w:u w:val="single"/>
          <w:rtl/>
        </w:rPr>
        <w:t>حرصه</w:t>
      </w:r>
      <w:r w:rsidRPr="00AF1416">
        <w:rPr>
          <w:sz w:val="36"/>
          <w:szCs w:val="36"/>
          <w:u w:val="single"/>
          <w:rtl/>
        </w:rPr>
        <w:t xml:space="preserve"> </w:t>
      </w:r>
      <w:r>
        <w:rPr>
          <w:rFonts w:hint="cs"/>
          <w:sz w:val="36"/>
          <w:szCs w:val="36"/>
          <w:rtl/>
        </w:rPr>
        <w:t>على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الطعام</w:t>
      </w:r>
      <w:r>
        <w:rPr>
          <w:sz w:val="36"/>
          <w:szCs w:val="36"/>
          <w:rtl/>
        </w:rPr>
        <w:t xml:space="preserve"> : ( " </w:t>
      </w:r>
      <w:r>
        <w:rPr>
          <w:rFonts w:hint="cs"/>
          <w:sz w:val="36"/>
          <w:szCs w:val="36"/>
          <w:rtl/>
        </w:rPr>
        <w:t>يا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بني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عود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نفسك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مجاهدة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الشهوة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تنهش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نهش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السباع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فإن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الله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جعلك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إنسانا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تسوَّ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نفسك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بالبهائم</w:t>
      </w:r>
      <w:r>
        <w:rPr>
          <w:sz w:val="36"/>
          <w:szCs w:val="36"/>
          <w:rtl/>
        </w:rPr>
        <w:t xml:space="preserve"> ") .</w:t>
      </w:r>
    </w:p>
    <w:p w:rsidR="0020088F" w:rsidRDefault="0020088F" w:rsidP="0037018C">
      <w:pPr>
        <w:ind w:left="-1" w:firstLine="0"/>
        <w:jc w:val="left"/>
        <w:rPr>
          <w:sz w:val="24"/>
          <w:szCs w:val="24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 w:rsidRPr="003E6EBF">
        <w:rPr>
          <w:sz w:val="24"/>
          <w:szCs w:val="24"/>
          <w:rtl/>
        </w:rPr>
        <w:t>-</w:t>
      </w:r>
      <w:r w:rsidRPr="003E6EBF">
        <w:rPr>
          <w:rFonts w:hint="cs"/>
          <w:sz w:val="24"/>
          <w:szCs w:val="24"/>
          <w:rtl/>
        </w:rPr>
        <w:t>عن</w:t>
      </w:r>
      <w:r w:rsidRPr="003E6EBF">
        <w:rPr>
          <w:sz w:val="24"/>
          <w:szCs w:val="24"/>
          <w:rtl/>
        </w:rPr>
        <w:t xml:space="preserve"> </w:t>
      </w:r>
      <w:r w:rsidRPr="003E6EBF">
        <w:rPr>
          <w:rFonts w:hint="cs"/>
          <w:sz w:val="24"/>
          <w:szCs w:val="24"/>
          <w:rtl/>
        </w:rPr>
        <w:t>نهاية</w:t>
      </w:r>
      <w:r w:rsidRPr="003E6EBF">
        <w:rPr>
          <w:sz w:val="24"/>
          <w:szCs w:val="24"/>
          <w:rtl/>
        </w:rPr>
        <w:t xml:space="preserve"> </w:t>
      </w:r>
      <w:r w:rsidRPr="003E6EBF">
        <w:rPr>
          <w:rFonts w:hint="cs"/>
          <w:sz w:val="24"/>
          <w:szCs w:val="24"/>
          <w:rtl/>
        </w:rPr>
        <w:t>الأدب</w:t>
      </w:r>
      <w:r w:rsidRPr="003E6EBF">
        <w:rPr>
          <w:sz w:val="24"/>
          <w:szCs w:val="24"/>
          <w:rtl/>
        </w:rPr>
        <w:t xml:space="preserve">-     </w:t>
      </w:r>
    </w:p>
    <w:p w:rsidR="0020088F" w:rsidRPr="003E6EBF" w:rsidRDefault="0020088F" w:rsidP="0037018C">
      <w:pPr>
        <w:ind w:left="-1" w:firstLine="0"/>
        <w:jc w:val="left"/>
        <w:rPr>
          <w:sz w:val="24"/>
          <w:szCs w:val="24"/>
          <w:rtl/>
        </w:rPr>
      </w:pPr>
    </w:p>
    <w:p w:rsidR="0020088F" w:rsidRPr="003E6EBF" w:rsidRDefault="0020088F" w:rsidP="0037018C">
      <w:pPr>
        <w:ind w:left="-1" w:firstLine="0"/>
        <w:jc w:val="left"/>
        <w:rPr>
          <w:b/>
          <w:bCs/>
          <w:sz w:val="36"/>
          <w:szCs w:val="36"/>
          <w:rtl/>
        </w:rPr>
      </w:pPr>
      <w:r w:rsidRPr="003E6EBF">
        <w:rPr>
          <w:rFonts w:hint="cs"/>
          <w:b/>
          <w:bCs/>
          <w:sz w:val="36"/>
          <w:szCs w:val="36"/>
          <w:rtl/>
        </w:rPr>
        <w:t>الأسئلة</w:t>
      </w:r>
      <w:r w:rsidRPr="003E6EBF">
        <w:rPr>
          <w:b/>
          <w:bCs/>
          <w:sz w:val="36"/>
          <w:szCs w:val="36"/>
          <w:rtl/>
        </w:rPr>
        <w:t xml:space="preserve"> : </w:t>
      </w:r>
    </w:p>
    <w:p w:rsidR="0020088F" w:rsidRDefault="0020088F" w:rsidP="00ED7024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003E6EBF">
        <w:rPr>
          <w:rFonts w:hint="cs"/>
          <w:b/>
          <w:bCs/>
          <w:sz w:val="36"/>
          <w:szCs w:val="36"/>
          <w:rtl/>
        </w:rPr>
        <w:t>البناء</w:t>
      </w:r>
      <w:r w:rsidRPr="003E6EBF">
        <w:rPr>
          <w:b/>
          <w:bCs/>
          <w:sz w:val="36"/>
          <w:szCs w:val="36"/>
          <w:rtl/>
        </w:rPr>
        <w:t xml:space="preserve"> </w:t>
      </w:r>
      <w:r w:rsidRPr="003E6EBF">
        <w:rPr>
          <w:rFonts w:hint="cs"/>
          <w:b/>
          <w:bCs/>
          <w:sz w:val="36"/>
          <w:szCs w:val="36"/>
          <w:rtl/>
        </w:rPr>
        <w:t>الفكري</w:t>
      </w:r>
      <w:r w:rsidRPr="003E6EBF">
        <w:rPr>
          <w:b/>
          <w:bCs/>
          <w:sz w:val="36"/>
          <w:szCs w:val="36"/>
          <w:rtl/>
        </w:rPr>
        <w:t xml:space="preserve"> : </w:t>
      </w:r>
      <w:r>
        <w:rPr>
          <w:sz w:val="36"/>
          <w:szCs w:val="36"/>
          <w:rtl/>
        </w:rPr>
        <w:t>(4</w:t>
      </w:r>
      <w:r>
        <w:rPr>
          <w:rFonts w:hint="cs"/>
          <w:sz w:val="36"/>
          <w:szCs w:val="36"/>
          <w:rtl/>
        </w:rPr>
        <w:t>ن</w:t>
      </w:r>
      <w:r>
        <w:rPr>
          <w:sz w:val="36"/>
          <w:szCs w:val="36"/>
          <w:rtl/>
        </w:rPr>
        <w:t>)</w:t>
      </w:r>
    </w:p>
    <w:p w:rsidR="0020088F" w:rsidRDefault="0020088F" w:rsidP="007F2206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هي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النصائح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يقدمها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تناول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الطعام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؟</w:t>
      </w:r>
    </w:p>
    <w:p w:rsidR="0020088F" w:rsidRDefault="0020088F" w:rsidP="007F2206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تعرف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بعض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آداب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الأكل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تساعد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المحافظة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الصحة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؟</w:t>
      </w:r>
    </w:p>
    <w:p w:rsidR="0020088F" w:rsidRDefault="0020088F" w:rsidP="00FE07D5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اشرح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المفردات</w:t>
      </w:r>
      <w:r>
        <w:rPr>
          <w:sz w:val="36"/>
          <w:szCs w:val="36"/>
          <w:rtl/>
        </w:rPr>
        <w:t xml:space="preserve"> : </w:t>
      </w:r>
      <w:r>
        <w:rPr>
          <w:rFonts w:hint="cs"/>
          <w:sz w:val="36"/>
          <w:szCs w:val="36"/>
          <w:rtl/>
        </w:rPr>
        <w:t>اشتهى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التقوى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تسوَّ</w:t>
      </w:r>
    </w:p>
    <w:p w:rsidR="0020088F" w:rsidRDefault="0020088F" w:rsidP="00FE07D5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هات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أضداد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الكلمات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التالية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: </w:t>
      </w:r>
      <w:r>
        <w:rPr>
          <w:rFonts w:hint="cs"/>
          <w:sz w:val="36"/>
          <w:szCs w:val="36"/>
          <w:rtl/>
        </w:rPr>
        <w:t>كره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الأرض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تدخلوا</w:t>
      </w:r>
      <w:r>
        <w:rPr>
          <w:sz w:val="36"/>
          <w:szCs w:val="36"/>
          <w:rtl/>
        </w:rPr>
        <w:t xml:space="preserve"> .</w:t>
      </w:r>
    </w:p>
    <w:p w:rsidR="0020088F" w:rsidRDefault="0020088F" w:rsidP="00994E2C">
      <w:pPr>
        <w:pStyle w:val="ListParagraph"/>
        <w:ind w:left="359" w:firstLine="0"/>
        <w:jc w:val="left"/>
        <w:rPr>
          <w:sz w:val="36"/>
          <w:szCs w:val="36"/>
        </w:rPr>
      </w:pPr>
    </w:p>
    <w:p w:rsidR="0020088F" w:rsidRPr="002D7153" w:rsidRDefault="0020088F" w:rsidP="002D7153">
      <w:pPr>
        <w:pStyle w:val="ListParagraph"/>
        <w:numPr>
          <w:ilvl w:val="0"/>
          <w:numId w:val="1"/>
        </w:numPr>
        <w:jc w:val="left"/>
        <w:rPr>
          <w:sz w:val="36"/>
          <w:szCs w:val="36"/>
          <w:rtl/>
        </w:rPr>
      </w:pPr>
      <w:r w:rsidRPr="003E6EBF">
        <w:rPr>
          <w:rFonts w:hint="cs"/>
          <w:b/>
          <w:bCs/>
          <w:sz w:val="36"/>
          <w:szCs w:val="36"/>
          <w:rtl/>
        </w:rPr>
        <w:t>البناء</w:t>
      </w:r>
      <w:r w:rsidRPr="003E6EBF">
        <w:rPr>
          <w:b/>
          <w:bCs/>
          <w:sz w:val="36"/>
          <w:szCs w:val="36"/>
          <w:rtl/>
        </w:rPr>
        <w:t xml:space="preserve"> </w:t>
      </w:r>
      <w:r w:rsidRPr="003E6EBF">
        <w:rPr>
          <w:rFonts w:hint="cs"/>
          <w:b/>
          <w:bCs/>
          <w:sz w:val="36"/>
          <w:szCs w:val="36"/>
          <w:rtl/>
        </w:rPr>
        <w:t>الفني</w:t>
      </w:r>
      <w:r w:rsidRPr="003E6EBF">
        <w:rPr>
          <w:b/>
          <w:bCs/>
          <w:sz w:val="36"/>
          <w:szCs w:val="36"/>
          <w:rtl/>
        </w:rPr>
        <w:t xml:space="preserve"> :</w:t>
      </w:r>
      <w:r w:rsidRPr="002D7153">
        <w:rPr>
          <w:sz w:val="36"/>
          <w:szCs w:val="36"/>
          <w:rtl/>
        </w:rPr>
        <w:t xml:space="preserve"> (2</w:t>
      </w:r>
      <w:r w:rsidRPr="002D7153">
        <w:rPr>
          <w:rFonts w:hint="cs"/>
          <w:sz w:val="36"/>
          <w:szCs w:val="36"/>
          <w:rtl/>
        </w:rPr>
        <w:t>ن</w:t>
      </w:r>
      <w:r w:rsidRPr="002D7153">
        <w:rPr>
          <w:sz w:val="36"/>
          <w:szCs w:val="36"/>
          <w:rtl/>
        </w:rPr>
        <w:t>)</w:t>
      </w:r>
    </w:p>
    <w:p w:rsidR="0020088F" w:rsidRDefault="0020088F" w:rsidP="00863976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استخرج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طباقا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مقابلة</w:t>
      </w:r>
      <w:r>
        <w:rPr>
          <w:sz w:val="36"/>
          <w:szCs w:val="36"/>
          <w:rtl/>
        </w:rPr>
        <w:t xml:space="preserve"> </w:t>
      </w:r>
    </w:p>
    <w:p w:rsidR="0020088F" w:rsidRDefault="0020088F" w:rsidP="00863976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كلمتين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متجانستين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استخرجهما</w:t>
      </w:r>
      <w:r>
        <w:rPr>
          <w:sz w:val="36"/>
          <w:szCs w:val="36"/>
          <w:rtl/>
        </w:rPr>
        <w:t xml:space="preserve"> </w:t>
      </w:r>
    </w:p>
    <w:p w:rsidR="0020088F" w:rsidRDefault="0020088F" w:rsidP="00AC3F6E">
      <w:pPr>
        <w:pStyle w:val="ListParagraph"/>
        <w:ind w:left="359" w:firstLine="0"/>
        <w:jc w:val="left"/>
        <w:rPr>
          <w:sz w:val="36"/>
          <w:szCs w:val="36"/>
        </w:rPr>
      </w:pPr>
    </w:p>
    <w:p w:rsidR="0020088F" w:rsidRDefault="0020088F" w:rsidP="002D7153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00307E9E">
        <w:rPr>
          <w:rFonts w:hint="cs"/>
          <w:b/>
          <w:bCs/>
          <w:sz w:val="36"/>
          <w:szCs w:val="36"/>
          <w:rtl/>
        </w:rPr>
        <w:t>البناء</w:t>
      </w:r>
      <w:r w:rsidRPr="00307E9E">
        <w:rPr>
          <w:b/>
          <w:bCs/>
          <w:sz w:val="36"/>
          <w:szCs w:val="36"/>
          <w:rtl/>
        </w:rPr>
        <w:t xml:space="preserve"> </w:t>
      </w:r>
      <w:r w:rsidRPr="00307E9E">
        <w:rPr>
          <w:rFonts w:hint="cs"/>
          <w:b/>
          <w:bCs/>
          <w:sz w:val="36"/>
          <w:szCs w:val="36"/>
          <w:rtl/>
        </w:rPr>
        <w:t>اللغوي</w:t>
      </w:r>
      <w:r w:rsidRPr="00307E9E">
        <w:rPr>
          <w:b/>
          <w:bCs/>
          <w:sz w:val="36"/>
          <w:szCs w:val="36"/>
          <w:rtl/>
        </w:rPr>
        <w:t xml:space="preserve"> :</w:t>
      </w:r>
      <w:r>
        <w:rPr>
          <w:sz w:val="36"/>
          <w:szCs w:val="36"/>
          <w:rtl/>
        </w:rPr>
        <w:t xml:space="preserve"> (6</w:t>
      </w:r>
      <w:r>
        <w:rPr>
          <w:rFonts w:hint="cs"/>
          <w:sz w:val="36"/>
          <w:szCs w:val="36"/>
          <w:rtl/>
        </w:rPr>
        <w:t>ن</w:t>
      </w:r>
      <w:r>
        <w:rPr>
          <w:sz w:val="36"/>
          <w:szCs w:val="36"/>
          <w:rtl/>
        </w:rPr>
        <w:t>)</w:t>
      </w:r>
    </w:p>
    <w:p w:rsidR="0020088F" w:rsidRDefault="0020088F" w:rsidP="006F34ED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اعرب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تحته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خط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</w:t>
      </w:r>
    </w:p>
    <w:p w:rsidR="0020088F" w:rsidRDefault="0020088F" w:rsidP="006F34ED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استخرج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النص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كل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الأفعال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المضارعة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المجزومة</w:t>
      </w:r>
      <w:r>
        <w:rPr>
          <w:sz w:val="36"/>
          <w:szCs w:val="36"/>
          <w:rtl/>
        </w:rPr>
        <w:t xml:space="preserve"> .</w:t>
      </w:r>
    </w:p>
    <w:p w:rsidR="0020088F" w:rsidRDefault="0020088F" w:rsidP="006F34ED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حول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العبارة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قوسين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المخاطبة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المفردة</w:t>
      </w:r>
      <w:r>
        <w:rPr>
          <w:sz w:val="36"/>
          <w:szCs w:val="36"/>
          <w:rtl/>
        </w:rPr>
        <w:t xml:space="preserve"> </w:t>
      </w:r>
    </w:p>
    <w:p w:rsidR="0020088F" w:rsidRDefault="0020088F" w:rsidP="00AC3F6E">
      <w:pPr>
        <w:pStyle w:val="ListParagraph"/>
        <w:ind w:left="359" w:firstLine="0"/>
        <w:jc w:val="left"/>
        <w:rPr>
          <w:sz w:val="36"/>
          <w:szCs w:val="36"/>
        </w:rPr>
      </w:pPr>
    </w:p>
    <w:p w:rsidR="0020088F" w:rsidRPr="00307E9E" w:rsidRDefault="0020088F" w:rsidP="004C468A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 w:rsidRPr="00307E9E">
        <w:rPr>
          <w:rFonts w:hint="cs"/>
          <w:b/>
          <w:bCs/>
          <w:sz w:val="36"/>
          <w:szCs w:val="36"/>
          <w:rtl/>
        </w:rPr>
        <w:t>الوضعية</w:t>
      </w:r>
      <w:r w:rsidRPr="00307E9E">
        <w:rPr>
          <w:b/>
          <w:bCs/>
          <w:sz w:val="36"/>
          <w:szCs w:val="36"/>
          <w:rtl/>
        </w:rPr>
        <w:t xml:space="preserve"> </w:t>
      </w:r>
      <w:r w:rsidRPr="00307E9E">
        <w:rPr>
          <w:rFonts w:hint="cs"/>
          <w:b/>
          <w:bCs/>
          <w:sz w:val="36"/>
          <w:szCs w:val="36"/>
          <w:rtl/>
        </w:rPr>
        <w:t>الإدماجية</w:t>
      </w:r>
      <w:r w:rsidRPr="00307E9E">
        <w:rPr>
          <w:b/>
          <w:bCs/>
          <w:sz w:val="36"/>
          <w:szCs w:val="36"/>
          <w:rtl/>
        </w:rPr>
        <w:t xml:space="preserve"> :</w:t>
      </w:r>
      <w:r>
        <w:rPr>
          <w:b/>
          <w:bCs/>
          <w:sz w:val="36"/>
          <w:szCs w:val="36"/>
          <w:rtl/>
        </w:rPr>
        <w:t xml:space="preserve">  </w:t>
      </w:r>
      <w:r w:rsidRPr="00307E9E">
        <w:rPr>
          <w:sz w:val="36"/>
          <w:szCs w:val="36"/>
          <w:rtl/>
        </w:rPr>
        <w:t>(8</w:t>
      </w:r>
      <w:r w:rsidRPr="00307E9E">
        <w:rPr>
          <w:rFonts w:hint="cs"/>
          <w:sz w:val="36"/>
          <w:szCs w:val="36"/>
          <w:rtl/>
        </w:rPr>
        <w:t>ن</w:t>
      </w:r>
      <w:r w:rsidRPr="00307E9E">
        <w:rPr>
          <w:sz w:val="36"/>
          <w:szCs w:val="36"/>
          <w:rtl/>
        </w:rPr>
        <w:t>)</w:t>
      </w:r>
    </w:p>
    <w:p w:rsidR="0020088F" w:rsidRDefault="0020088F" w:rsidP="004C468A">
      <w:pPr>
        <w:ind w:left="-1" w:firstLine="0"/>
        <w:jc w:val="lef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أساء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إليك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أحد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زملائك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فقابلت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إساءته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بالعفو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عنه</w:t>
      </w:r>
      <w:r>
        <w:rPr>
          <w:sz w:val="36"/>
          <w:szCs w:val="36"/>
          <w:rtl/>
        </w:rPr>
        <w:t xml:space="preserve"> .</w:t>
      </w:r>
    </w:p>
    <w:p w:rsidR="0020088F" w:rsidRDefault="0020088F" w:rsidP="00412FCE">
      <w:pPr>
        <w:pStyle w:val="ListParagraph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أنشئ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حوار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بينك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عفوت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يتجاوز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ثمانية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أسطر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مستعملا</w:t>
      </w:r>
      <w:r>
        <w:rPr>
          <w:sz w:val="36"/>
          <w:szCs w:val="36"/>
          <w:rtl/>
        </w:rPr>
        <w:t xml:space="preserve"> : </w:t>
      </w:r>
    </w:p>
    <w:p w:rsidR="0020088F" w:rsidRPr="00412FCE" w:rsidRDefault="0020088F" w:rsidP="00B34B3F">
      <w:pPr>
        <w:pStyle w:val="ListParagraph"/>
        <w:ind w:left="359" w:firstLine="0"/>
        <w:jc w:val="lef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مفردتين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دالتين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على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التسامح،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ثلاثة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جمل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فعليه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فعلها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مضارع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منصوب</w:t>
      </w:r>
      <w:r>
        <w:rPr>
          <w:sz w:val="36"/>
          <w:szCs w:val="36"/>
          <w:rtl/>
        </w:rPr>
        <w:t xml:space="preserve"> .</w:t>
      </w:r>
    </w:p>
    <w:sectPr w:rsidR="0020088F" w:rsidRPr="00412FCE" w:rsidSect="00771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D86"/>
    <w:multiLevelType w:val="hybridMultilevel"/>
    <w:tmpl w:val="B0F40792"/>
    <w:lvl w:ilvl="0" w:tplc="B2D89D0E">
      <w:start w:val="1"/>
      <w:numFmt w:val="bullet"/>
      <w:lvlText w:val="-"/>
      <w:lvlJc w:val="left"/>
      <w:pPr>
        <w:ind w:left="719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30A608FD"/>
    <w:multiLevelType w:val="hybridMultilevel"/>
    <w:tmpl w:val="BF887D44"/>
    <w:lvl w:ilvl="0" w:tplc="B49066E4">
      <w:start w:val="1"/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68275DA5"/>
    <w:multiLevelType w:val="hybridMultilevel"/>
    <w:tmpl w:val="874ACAD6"/>
    <w:lvl w:ilvl="0" w:tplc="9932A8E2">
      <w:start w:val="1"/>
      <w:numFmt w:val="decimal"/>
      <w:lvlText w:val="%1-"/>
      <w:lvlJc w:val="left"/>
      <w:pPr>
        <w:ind w:left="3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24"/>
    <w:rsid w:val="00000A00"/>
    <w:rsid w:val="000162FF"/>
    <w:rsid w:val="0004014F"/>
    <w:rsid w:val="000A43DE"/>
    <w:rsid w:val="001033BD"/>
    <w:rsid w:val="001439EC"/>
    <w:rsid w:val="001A4CBE"/>
    <w:rsid w:val="001E0103"/>
    <w:rsid w:val="0020088F"/>
    <w:rsid w:val="00225B1D"/>
    <w:rsid w:val="00240CA6"/>
    <w:rsid w:val="00297E72"/>
    <w:rsid w:val="002D7153"/>
    <w:rsid w:val="002D73B2"/>
    <w:rsid w:val="002D75C6"/>
    <w:rsid w:val="002F3B84"/>
    <w:rsid w:val="00307E9E"/>
    <w:rsid w:val="00356D74"/>
    <w:rsid w:val="0037018C"/>
    <w:rsid w:val="003D05BF"/>
    <w:rsid w:val="003D18DC"/>
    <w:rsid w:val="003E6EBF"/>
    <w:rsid w:val="003F59DD"/>
    <w:rsid w:val="00412FCE"/>
    <w:rsid w:val="00460548"/>
    <w:rsid w:val="00485A2B"/>
    <w:rsid w:val="00496D17"/>
    <w:rsid w:val="004A1D3B"/>
    <w:rsid w:val="004C468A"/>
    <w:rsid w:val="004C59AD"/>
    <w:rsid w:val="004F5278"/>
    <w:rsid w:val="00501F69"/>
    <w:rsid w:val="00502655"/>
    <w:rsid w:val="00515E6B"/>
    <w:rsid w:val="005334C4"/>
    <w:rsid w:val="00556EB3"/>
    <w:rsid w:val="005E5479"/>
    <w:rsid w:val="00680F4F"/>
    <w:rsid w:val="006B4A84"/>
    <w:rsid w:val="006E488B"/>
    <w:rsid w:val="006F34ED"/>
    <w:rsid w:val="0070759F"/>
    <w:rsid w:val="0075361A"/>
    <w:rsid w:val="0077163E"/>
    <w:rsid w:val="00773002"/>
    <w:rsid w:val="00780F42"/>
    <w:rsid w:val="007B032E"/>
    <w:rsid w:val="007B7291"/>
    <w:rsid w:val="007B7A2B"/>
    <w:rsid w:val="007F2206"/>
    <w:rsid w:val="00833C4D"/>
    <w:rsid w:val="00863976"/>
    <w:rsid w:val="00872F86"/>
    <w:rsid w:val="008A31B7"/>
    <w:rsid w:val="008B5F8D"/>
    <w:rsid w:val="00976DAB"/>
    <w:rsid w:val="00994E2C"/>
    <w:rsid w:val="009C7CED"/>
    <w:rsid w:val="009D77BC"/>
    <w:rsid w:val="009E6077"/>
    <w:rsid w:val="009F4827"/>
    <w:rsid w:val="00A50045"/>
    <w:rsid w:val="00A50594"/>
    <w:rsid w:val="00A66645"/>
    <w:rsid w:val="00A7046F"/>
    <w:rsid w:val="00A80F38"/>
    <w:rsid w:val="00AB43E0"/>
    <w:rsid w:val="00AC3F6E"/>
    <w:rsid w:val="00AF1416"/>
    <w:rsid w:val="00AF6AD8"/>
    <w:rsid w:val="00B00B19"/>
    <w:rsid w:val="00B34B3F"/>
    <w:rsid w:val="00B41A24"/>
    <w:rsid w:val="00B51F54"/>
    <w:rsid w:val="00B71CF6"/>
    <w:rsid w:val="00BB5F48"/>
    <w:rsid w:val="00BC6293"/>
    <w:rsid w:val="00BD1F4B"/>
    <w:rsid w:val="00BD2799"/>
    <w:rsid w:val="00BF1980"/>
    <w:rsid w:val="00C42AFD"/>
    <w:rsid w:val="00CA1607"/>
    <w:rsid w:val="00D10F94"/>
    <w:rsid w:val="00D11550"/>
    <w:rsid w:val="00D725BB"/>
    <w:rsid w:val="00D87741"/>
    <w:rsid w:val="00DA3D79"/>
    <w:rsid w:val="00DA5625"/>
    <w:rsid w:val="00DC56CB"/>
    <w:rsid w:val="00E34EC4"/>
    <w:rsid w:val="00E44801"/>
    <w:rsid w:val="00E93C01"/>
    <w:rsid w:val="00E9677D"/>
    <w:rsid w:val="00ED7024"/>
    <w:rsid w:val="00EF51CC"/>
    <w:rsid w:val="00F12B8B"/>
    <w:rsid w:val="00F4614C"/>
    <w:rsid w:val="00F950A6"/>
    <w:rsid w:val="00FD3794"/>
    <w:rsid w:val="00FD4669"/>
    <w:rsid w:val="00FE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24"/>
    <w:pPr>
      <w:bidi/>
      <w:ind w:left="714" w:hanging="357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1A2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70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الجمهوريــــــة الجزائريـــــة الديمقراطيــــة الشعبيـــــة</dc:title>
  <dc:subject/>
  <dc:creator>ency-education.com</dc:creator>
  <cp:keywords/>
  <dc:description/>
  <cp:lastModifiedBy>elmanar</cp:lastModifiedBy>
  <cp:revision>2</cp:revision>
  <cp:lastPrinted>2011-02-23T09:07:00Z</cp:lastPrinted>
  <dcterms:created xsi:type="dcterms:W3CDTF">2017-02-08T14:50:00Z</dcterms:created>
  <dcterms:modified xsi:type="dcterms:W3CDTF">2017-02-08T14:50:00Z</dcterms:modified>
</cp:coreProperties>
</file>